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53" w:rsidRDefault="00677853">
      <w:pPr>
        <w:rPr>
          <w:rFonts w:ascii="黑体" w:eastAsia="黑体" w:hAnsi="黑体" w:cs="黑体"/>
          <w:sz w:val="44"/>
          <w:szCs w:val="44"/>
        </w:rPr>
      </w:pPr>
      <w:r>
        <w:rPr>
          <w:rFonts w:ascii="仿宋" w:eastAsia="仿宋" w:hAnsi="仿宋" w:cs="仿宋" w:hint="eastAsia"/>
          <w:sz w:val="32"/>
          <w:szCs w:val="32"/>
        </w:rPr>
        <w:t>附件：</w:t>
      </w:r>
      <w:r>
        <w:rPr>
          <w:rFonts w:ascii="仿宋" w:eastAsia="仿宋" w:hAnsi="仿宋" w:cs="仿宋"/>
          <w:sz w:val="32"/>
          <w:szCs w:val="32"/>
        </w:rPr>
        <w:t>3</w:t>
      </w:r>
    </w:p>
    <w:p w:rsidR="00677853" w:rsidRDefault="00677853">
      <w:pPr>
        <w:jc w:val="center"/>
        <w:rPr>
          <w:rFonts w:ascii="黑体" w:eastAsia="黑体" w:hAnsi="黑体" w:cs="黑体"/>
          <w:sz w:val="44"/>
          <w:szCs w:val="44"/>
        </w:rPr>
      </w:pPr>
      <w:r>
        <w:rPr>
          <w:rFonts w:ascii="黑体" w:eastAsia="黑体" w:hAnsi="黑体" w:cs="黑体" w:hint="eastAsia"/>
          <w:sz w:val="44"/>
          <w:szCs w:val="44"/>
        </w:rPr>
        <w:t>应聘诚信承诺书</w:t>
      </w:r>
    </w:p>
    <w:p w:rsidR="00677853" w:rsidRDefault="00677853">
      <w:pPr>
        <w:rPr>
          <w:rFonts w:ascii="仿宋" w:eastAsia="仿宋" w:hAnsi="仿宋" w:cs="仿宋"/>
          <w:sz w:val="32"/>
          <w:szCs w:val="32"/>
        </w:rPr>
      </w:pPr>
      <w:r>
        <w:rPr>
          <w:rFonts w:ascii="仿宋" w:eastAsia="仿宋" w:hAnsi="仿宋" w:cs="仿宋"/>
          <w:sz w:val="32"/>
          <w:szCs w:val="32"/>
        </w:rPr>
        <w:t xml:space="preserve">    </w:t>
      </w:r>
    </w:p>
    <w:p w:rsidR="00677853" w:rsidRDefault="00677853">
      <w:pPr>
        <w:ind w:firstLineChars="200" w:firstLine="640"/>
        <w:rPr>
          <w:rFonts w:ascii="仿宋" w:eastAsia="仿宋" w:hAnsi="仿宋" w:cs="仿宋"/>
          <w:sz w:val="32"/>
          <w:szCs w:val="32"/>
        </w:rPr>
      </w:pPr>
      <w:r>
        <w:rPr>
          <w:rFonts w:ascii="仿宋" w:eastAsia="仿宋" w:hAnsi="仿宋" w:cs="仿宋" w:hint="eastAsia"/>
          <w:sz w:val="32"/>
          <w:szCs w:val="32"/>
        </w:rPr>
        <w:t>本人姓名：</w:t>
      </w:r>
      <w:r>
        <w:rPr>
          <w:rFonts w:ascii="仿宋" w:eastAsia="仿宋" w:hAnsi="仿宋" w:cs="仿宋"/>
          <w:sz w:val="32"/>
          <w:szCs w:val="32"/>
          <w:u w:val="single"/>
        </w:rPr>
        <w:t xml:space="preserve">         </w:t>
      </w:r>
      <w:r>
        <w:rPr>
          <w:rFonts w:ascii="仿宋" w:eastAsia="仿宋" w:hAnsi="仿宋" w:cs="仿宋" w:hint="eastAsia"/>
          <w:sz w:val="32"/>
          <w:szCs w:val="32"/>
        </w:rPr>
        <w:t>，身份证号：</w:t>
      </w:r>
      <w:r>
        <w:rPr>
          <w:rFonts w:ascii="仿宋" w:eastAsia="仿宋" w:hAnsi="仿宋" w:cs="仿宋"/>
          <w:sz w:val="32"/>
          <w:szCs w:val="32"/>
          <w:u w:val="single"/>
        </w:rPr>
        <w:t xml:space="preserve">                    </w:t>
      </w:r>
      <w:r>
        <w:rPr>
          <w:rFonts w:ascii="仿宋" w:eastAsia="仿宋" w:hAnsi="仿宋" w:cs="仿宋" w:hint="eastAsia"/>
          <w:sz w:val="32"/>
          <w:szCs w:val="32"/>
        </w:rPr>
        <w:t>，应聘呼玛县知青旅游发展服务有限公司的</w:t>
      </w:r>
      <w:r>
        <w:rPr>
          <w:rFonts w:ascii="仿宋" w:eastAsia="仿宋" w:hAnsi="仿宋" w:cs="仿宋"/>
          <w:sz w:val="32"/>
          <w:szCs w:val="32"/>
        </w:rPr>
        <w:t xml:space="preserve"> </w:t>
      </w:r>
      <w:r>
        <w:rPr>
          <w:rFonts w:ascii="仿宋" w:eastAsia="仿宋" w:hAnsi="仿宋" w:cs="仿宋"/>
          <w:sz w:val="32"/>
          <w:szCs w:val="32"/>
          <w:u w:val="single"/>
        </w:rPr>
        <w:t xml:space="preserve">           </w:t>
      </w:r>
      <w:r>
        <w:rPr>
          <w:rFonts w:ascii="仿宋" w:eastAsia="仿宋" w:hAnsi="仿宋" w:cs="仿宋" w:hint="eastAsia"/>
          <w:sz w:val="32"/>
          <w:szCs w:val="32"/>
        </w:rPr>
        <w:t>岗位，本人郑重承诺如下：</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一、个人信息真实性</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1. </w:t>
      </w:r>
      <w:r>
        <w:rPr>
          <w:rFonts w:ascii="仿宋" w:eastAsia="仿宋" w:hAnsi="仿宋" w:cs="仿宋" w:hint="eastAsia"/>
          <w:sz w:val="32"/>
          <w:szCs w:val="32"/>
        </w:rPr>
        <w:t>所提供的个人简历、身份证件、学历证书、职业资格证书、等各类证明材料均真实、有效，不存在任何伪造、篡改、冒用等虚假情况。</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2. </w:t>
      </w:r>
      <w:r>
        <w:rPr>
          <w:rFonts w:ascii="仿宋" w:eastAsia="仿宋" w:hAnsi="仿宋" w:cs="仿宋" w:hint="eastAsia"/>
          <w:sz w:val="32"/>
          <w:szCs w:val="32"/>
        </w:rPr>
        <w:t>如实填写个人工作经历、教育背景、技能水平等各项信息，确保与实际情况完全相符，无任何隐瞒或夸大之处。</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二、遵守招聘流程</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1. </w:t>
      </w:r>
      <w:r>
        <w:rPr>
          <w:rFonts w:ascii="仿宋" w:eastAsia="仿宋" w:hAnsi="仿宋" w:cs="仿宋" w:hint="eastAsia"/>
          <w:sz w:val="32"/>
          <w:szCs w:val="32"/>
        </w:rPr>
        <w:t>严格按照呼玛县知青旅游发展服务有限公司公布的招聘流程和要求参加应聘活动，不通过不正当手段干扰或影响招聘工作的正常开展，如拉关系、走后门、行贿等行为。</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2. </w:t>
      </w:r>
      <w:r>
        <w:rPr>
          <w:rFonts w:ascii="仿宋" w:eastAsia="仿宋" w:hAnsi="仿宋" w:cs="仿宋" w:hint="eastAsia"/>
          <w:sz w:val="32"/>
          <w:szCs w:val="32"/>
        </w:rPr>
        <w:t>准时参加各项招聘环节安排的考试、面试、体检等活动，如有特殊情况无法参加，将提前告知招聘单位相关负责人。</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三、道德与行为规范</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1. </w:t>
      </w:r>
      <w:r>
        <w:rPr>
          <w:rFonts w:ascii="仿宋" w:eastAsia="仿宋" w:hAnsi="仿宋" w:cs="仿宋" w:hint="eastAsia"/>
          <w:sz w:val="32"/>
          <w:szCs w:val="32"/>
        </w:rPr>
        <w:t>在应聘过程中，保持良好的道德品质和行为举止，尊重招聘工作人员及其他应聘者，不进行任何诋毁、污蔑、骚扰等不文明行为。</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2. </w:t>
      </w:r>
      <w:r>
        <w:rPr>
          <w:rFonts w:ascii="仿宋" w:eastAsia="仿宋" w:hAnsi="仿宋" w:cs="仿宋" w:hint="eastAsia"/>
          <w:sz w:val="32"/>
          <w:szCs w:val="32"/>
        </w:rPr>
        <w:t>遵守招聘单位的各项规章制度，在等待面试、考试等期间，爱护招聘单位的公共财物，不随意破坏或私自占用。</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四、保密义务</w:t>
      </w:r>
    </w:p>
    <w:p w:rsidR="00677853" w:rsidRDefault="00677853">
      <w:pPr>
        <w:ind w:firstLineChars="300" w:firstLine="960"/>
        <w:rPr>
          <w:rFonts w:ascii="仿宋" w:eastAsia="仿宋" w:hAnsi="仿宋" w:cs="仿宋"/>
          <w:sz w:val="32"/>
          <w:szCs w:val="32"/>
        </w:rPr>
      </w:pPr>
      <w:r>
        <w:rPr>
          <w:rFonts w:ascii="仿宋" w:eastAsia="仿宋" w:hAnsi="仿宋" w:cs="仿宋" w:hint="eastAsia"/>
          <w:sz w:val="32"/>
          <w:szCs w:val="32"/>
        </w:rPr>
        <w:t>对在应聘过程中知悉的呼玛县知青旅游发展服务有限公司的各类保密信息予以严格保密，不以任何方式向第三方披露或使用这些信息谋取私利。</w:t>
      </w:r>
      <w:r>
        <w:rPr>
          <w:rFonts w:ascii="仿宋" w:eastAsia="仿宋" w:hAnsi="仿宋" w:cs="仿宋"/>
          <w:sz w:val="32"/>
          <w:szCs w:val="32"/>
        </w:rPr>
        <w:t> </w:t>
      </w:r>
      <w:r>
        <w:rPr>
          <w:rFonts w:ascii="仿宋" w:eastAsia="仿宋" w:hAnsi="仿宋" w:cs="仿宋" w:hint="eastAsia"/>
          <w:sz w:val="32"/>
          <w:szCs w:val="32"/>
        </w:rPr>
        <w:t>即使应聘未成功，也将继续履行保密义务，直至相关保密信息已合法公开或不再具有保密价值。</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五、诚信履约</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若有幸被录用，将按照录用通知的要求按时到岗入职，积极履行岗位职责，遵守公司的各项规章制度，努力为公司发展贡献力量。在工作期间，保持诚信敬业的态度，如实汇报工作进展和成果，不弄虚作假，不从事任何损害公司利益的行为。</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本人深知诚信是做人之本、立业之基，如违反上述承诺，愿意承担相应的法律责任和一切后果，包括但不限于取消应聘资格、解除劳动合同（若已录用）、赔偿招聘单位因此遭受的损失等。</w:t>
      </w:r>
    </w:p>
    <w:p w:rsidR="00677853" w:rsidRDefault="00677853">
      <w:pPr>
        <w:ind w:firstLineChars="200" w:firstLine="640"/>
        <w:rPr>
          <w:rFonts w:ascii="仿宋" w:eastAsia="仿宋" w:hAnsi="仿宋" w:cs="仿宋"/>
          <w:sz w:val="32"/>
          <w:szCs w:val="32"/>
        </w:rPr>
      </w:pPr>
      <w:r>
        <w:rPr>
          <w:rFonts w:ascii="仿宋" w:eastAsia="仿宋" w:hAnsi="仿宋" w:cs="仿宋"/>
          <w:sz w:val="32"/>
          <w:szCs w:val="32"/>
        </w:rPr>
        <w:t xml:space="preserve">                            </w:t>
      </w:r>
    </w:p>
    <w:p w:rsidR="00677853" w:rsidRDefault="00677853">
      <w:pPr>
        <w:ind w:firstLineChars="1200" w:firstLine="3840"/>
        <w:rPr>
          <w:rFonts w:ascii="仿宋" w:eastAsia="仿宋" w:hAnsi="仿宋" w:cs="仿宋"/>
          <w:sz w:val="32"/>
          <w:szCs w:val="32"/>
        </w:rPr>
      </w:pPr>
      <w:r>
        <w:rPr>
          <w:rFonts w:ascii="仿宋" w:eastAsia="仿宋" w:hAnsi="仿宋" w:cs="仿宋" w:hint="eastAsia"/>
          <w:sz w:val="32"/>
          <w:szCs w:val="32"/>
        </w:rPr>
        <w:t>承诺人：</w:t>
      </w:r>
    </w:p>
    <w:p w:rsidR="00677853" w:rsidRDefault="00677853">
      <w:pPr>
        <w:ind w:firstLineChars="1200" w:firstLine="3840"/>
        <w:rPr>
          <w:rFonts w:ascii="仿宋" w:eastAsia="仿宋" w:hAnsi="仿宋" w:cs="仿宋"/>
          <w:sz w:val="32"/>
          <w:szCs w:val="32"/>
        </w:rPr>
      </w:pPr>
      <w:r>
        <w:rPr>
          <w:rFonts w:ascii="仿宋" w:eastAsia="仿宋" w:hAnsi="仿宋" w:cs="仿宋" w:hint="eastAsia"/>
          <w:sz w:val="32"/>
          <w:szCs w:val="32"/>
        </w:rPr>
        <w:t>身份证号码：</w:t>
      </w:r>
      <w:r>
        <w:rPr>
          <w:rFonts w:ascii="仿宋" w:eastAsia="仿宋" w:hAnsi="仿宋" w:cs="仿宋"/>
          <w:sz w:val="32"/>
          <w:szCs w:val="32"/>
        </w:rPr>
        <w:t xml:space="preserve"> </w:t>
      </w:r>
    </w:p>
    <w:p w:rsidR="00677853" w:rsidRDefault="00677853">
      <w:pPr>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承诺日期：</w:t>
      </w:r>
    </w:p>
    <w:sectPr w:rsidR="00677853" w:rsidSect="0078762A">
      <w:footerReference w:type="default" r:id="rId7"/>
      <w:pgSz w:w="11906" w:h="16838"/>
      <w:pgMar w:top="1871" w:right="1474" w:bottom="181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853" w:rsidRDefault="00677853" w:rsidP="0078762A">
      <w:r>
        <w:separator/>
      </w:r>
    </w:p>
  </w:endnote>
  <w:endnote w:type="continuationSeparator" w:id="0">
    <w:p w:rsidR="00677853" w:rsidRDefault="00677853" w:rsidP="00787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53" w:rsidRDefault="0067785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77853" w:rsidRDefault="00677853">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853" w:rsidRDefault="00677853" w:rsidP="0078762A">
      <w:r>
        <w:separator/>
      </w:r>
    </w:p>
  </w:footnote>
  <w:footnote w:type="continuationSeparator" w:id="0">
    <w:p w:rsidR="00677853" w:rsidRDefault="00677853" w:rsidP="00787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D2AE1A"/>
    <w:multiLevelType w:val="singleLevel"/>
    <w:tmpl w:val="88D2AE1A"/>
    <w:lvl w:ilvl="0">
      <w:start w:val="1"/>
      <w:numFmt w:val="decimal"/>
      <w:lvlText w:val="%1."/>
      <w:lvlJc w:val="left"/>
      <w:pPr>
        <w:tabs>
          <w:tab w:val="left" w:pos="312"/>
        </w:tabs>
      </w:pPr>
      <w:rPr>
        <w:rFonts w:cs="Times New Roman"/>
      </w:rPr>
    </w:lvl>
  </w:abstractNum>
  <w:abstractNum w:abstractNumId="1">
    <w:nsid w:val="32FB9554"/>
    <w:multiLevelType w:val="singleLevel"/>
    <w:tmpl w:val="32FB9554"/>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ZhMjQyMDAxOTBmZTEzOWRmNzgyYTZmZDI4NzViMTkifQ=="/>
  </w:docVars>
  <w:rsids>
    <w:rsidRoot w:val="08E83C35"/>
    <w:rsid w:val="000B0AC6"/>
    <w:rsid w:val="001C2A99"/>
    <w:rsid w:val="003423D2"/>
    <w:rsid w:val="005647C9"/>
    <w:rsid w:val="006024EE"/>
    <w:rsid w:val="00677853"/>
    <w:rsid w:val="006D7804"/>
    <w:rsid w:val="00727FB0"/>
    <w:rsid w:val="0078762A"/>
    <w:rsid w:val="008A65A2"/>
    <w:rsid w:val="00931790"/>
    <w:rsid w:val="009E3563"/>
    <w:rsid w:val="00D97CD2"/>
    <w:rsid w:val="00EE6E26"/>
    <w:rsid w:val="02503C53"/>
    <w:rsid w:val="02AE55E9"/>
    <w:rsid w:val="03DA4876"/>
    <w:rsid w:val="045F2C59"/>
    <w:rsid w:val="05125730"/>
    <w:rsid w:val="058350FE"/>
    <w:rsid w:val="060C7112"/>
    <w:rsid w:val="06671F51"/>
    <w:rsid w:val="08E83C35"/>
    <w:rsid w:val="09526CCE"/>
    <w:rsid w:val="0A574E8E"/>
    <w:rsid w:val="10F32F06"/>
    <w:rsid w:val="112635D3"/>
    <w:rsid w:val="127A272E"/>
    <w:rsid w:val="141E345E"/>
    <w:rsid w:val="14407255"/>
    <w:rsid w:val="15F01D49"/>
    <w:rsid w:val="15F22F53"/>
    <w:rsid w:val="175B40AA"/>
    <w:rsid w:val="1C8779CE"/>
    <w:rsid w:val="1E4470D6"/>
    <w:rsid w:val="222D1C2F"/>
    <w:rsid w:val="23C4018F"/>
    <w:rsid w:val="251F3C1F"/>
    <w:rsid w:val="25507C9B"/>
    <w:rsid w:val="26867FD8"/>
    <w:rsid w:val="277D38D3"/>
    <w:rsid w:val="28523BB0"/>
    <w:rsid w:val="29CA4601"/>
    <w:rsid w:val="2CFC5BC5"/>
    <w:rsid w:val="2EB63539"/>
    <w:rsid w:val="2ECE479A"/>
    <w:rsid w:val="328A09D8"/>
    <w:rsid w:val="32DF7982"/>
    <w:rsid w:val="33D068BE"/>
    <w:rsid w:val="38806154"/>
    <w:rsid w:val="388D19D6"/>
    <w:rsid w:val="3AEE4ED9"/>
    <w:rsid w:val="3AF14242"/>
    <w:rsid w:val="3FBB7D91"/>
    <w:rsid w:val="406D5C5F"/>
    <w:rsid w:val="41E215C8"/>
    <w:rsid w:val="42EF2FFB"/>
    <w:rsid w:val="460449D3"/>
    <w:rsid w:val="47131B1A"/>
    <w:rsid w:val="47835CCA"/>
    <w:rsid w:val="4B4D2FB5"/>
    <w:rsid w:val="52DB10B0"/>
    <w:rsid w:val="53BF50F3"/>
    <w:rsid w:val="55551551"/>
    <w:rsid w:val="59156969"/>
    <w:rsid w:val="5A805FEF"/>
    <w:rsid w:val="5A8D2D48"/>
    <w:rsid w:val="5BB74F6F"/>
    <w:rsid w:val="5C010304"/>
    <w:rsid w:val="5C3C6AE1"/>
    <w:rsid w:val="5C6D1D66"/>
    <w:rsid w:val="5E777B09"/>
    <w:rsid w:val="61587D6F"/>
    <w:rsid w:val="633578AF"/>
    <w:rsid w:val="686A0AB4"/>
    <w:rsid w:val="69BF3B13"/>
    <w:rsid w:val="69D34437"/>
    <w:rsid w:val="6BFD1C3F"/>
    <w:rsid w:val="6CD02EB0"/>
    <w:rsid w:val="700E7CBA"/>
    <w:rsid w:val="730D5951"/>
    <w:rsid w:val="735B3FA5"/>
    <w:rsid w:val="7892370F"/>
    <w:rsid w:val="79206F6D"/>
    <w:rsid w:val="79817A0B"/>
    <w:rsid w:val="7B9A3006"/>
    <w:rsid w:val="7E3C05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78762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uiPriority w:val="99"/>
    <w:rsid w:val="0078762A"/>
    <w:pPr>
      <w:spacing w:after="120" w:line="365" w:lineRule="atLeast"/>
      <w:ind w:left="1"/>
      <w:textAlignment w:val="bottom"/>
    </w:pPr>
  </w:style>
  <w:style w:type="paragraph" w:styleId="Footer">
    <w:name w:val="footer"/>
    <w:basedOn w:val="Normal"/>
    <w:link w:val="FooterChar"/>
    <w:uiPriority w:val="99"/>
    <w:rsid w:val="0078762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31790"/>
    <w:rPr>
      <w:rFonts w:ascii="Calibri" w:hAnsi="Calibri" w:cs="Times New Roman"/>
      <w:sz w:val="18"/>
      <w:szCs w:val="18"/>
    </w:rPr>
  </w:style>
  <w:style w:type="paragraph" w:styleId="Header">
    <w:name w:val="header"/>
    <w:basedOn w:val="Normal"/>
    <w:link w:val="HeaderChar"/>
    <w:uiPriority w:val="99"/>
    <w:rsid w:val="007876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31790"/>
    <w:rPr>
      <w:rFonts w:ascii="Calibri" w:hAnsi="Calibri" w:cs="Times New Roman"/>
      <w:sz w:val="18"/>
      <w:szCs w:val="18"/>
    </w:rPr>
  </w:style>
  <w:style w:type="paragraph" w:styleId="NormalWeb">
    <w:name w:val="Normal (Web)"/>
    <w:basedOn w:val="Normal"/>
    <w:uiPriority w:val="99"/>
    <w:rsid w:val="0078762A"/>
    <w:pPr>
      <w:spacing w:beforeAutospacing="1" w:afterAutospacing="1"/>
      <w:jc w:val="left"/>
    </w:pPr>
    <w:rPr>
      <w:kern w:val="0"/>
      <w:sz w:val="24"/>
    </w:rPr>
  </w:style>
  <w:style w:type="table" w:styleId="TableGrid">
    <w:name w:val="Table Grid"/>
    <w:basedOn w:val="TableNormal"/>
    <w:uiPriority w:val="99"/>
    <w:rsid w:val="007876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129</Words>
  <Characters>738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木子</dc:creator>
  <cp:keywords/>
  <dc:description/>
  <cp:lastModifiedBy>姚雪峰</cp:lastModifiedBy>
  <cp:revision>4</cp:revision>
  <cp:lastPrinted>2025-01-20T07:03:00Z</cp:lastPrinted>
  <dcterms:created xsi:type="dcterms:W3CDTF">2024-09-03T22:59:00Z</dcterms:created>
  <dcterms:modified xsi:type="dcterms:W3CDTF">2025-02-10T01:09:00Z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11D1165771BB493690A39525D7B4A45B_13</vt:lpwstr>
  </property>
  <property fmtid="{D5CDD505-2E9C-101B-9397-08002B2CF9AE}" pid="4" name="KSOTemplateDocerSaveRecord">
    <vt:lpwstr>eyJoZGlkIjoiMDZhMjQyMDAxOTBmZTEzOWRmNzgyYTZmZDI4NzViMTkiLCJ1c2VySWQiOiI3MjcyMDk3OTkifQ==</vt:lpwstr>
  </property>
</Properties>
</file>