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54" w:rsidRDefault="00894554">
      <w:pPr>
        <w:rPr>
          <w:rFonts w:ascii="黑体" w:eastAsia="黑体" w:hAnsi="黑体" w:cs="黑体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894554" w:rsidRDefault="0089455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报名信息登记表</w:t>
      </w:r>
    </w:p>
    <w:p w:rsidR="00894554" w:rsidRDefault="00894554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"/>
        <w:gridCol w:w="1110"/>
        <w:gridCol w:w="904"/>
        <w:gridCol w:w="71"/>
        <w:gridCol w:w="1057"/>
        <w:gridCol w:w="203"/>
        <w:gridCol w:w="1245"/>
        <w:gridCol w:w="1564"/>
        <w:gridCol w:w="1542"/>
      </w:tblGrid>
      <w:tr w:rsidR="00894554" w:rsidRPr="006024EE" w:rsidTr="006024EE">
        <w:trPr>
          <w:trHeight w:val="702"/>
        </w:trPr>
        <w:tc>
          <w:tcPr>
            <w:tcW w:w="822" w:type="dxa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10" w:type="dxa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4" w:type="dxa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出生年月日</w:t>
            </w:r>
          </w:p>
        </w:tc>
        <w:tc>
          <w:tcPr>
            <w:tcW w:w="1564" w:type="dxa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2" w:type="dxa"/>
            <w:vMerge w:val="restart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894554" w:rsidRPr="006024EE" w:rsidTr="006024EE">
        <w:trPr>
          <w:trHeight w:val="642"/>
        </w:trPr>
        <w:tc>
          <w:tcPr>
            <w:tcW w:w="822" w:type="dxa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110" w:type="dxa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4" w:type="dxa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564" w:type="dxa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2" w:type="dxa"/>
            <w:vMerge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94554" w:rsidRPr="006024EE" w:rsidTr="006024EE">
        <w:trPr>
          <w:trHeight w:val="682"/>
        </w:trPr>
        <w:tc>
          <w:tcPr>
            <w:tcW w:w="822" w:type="dxa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3012" w:type="dxa"/>
            <w:gridSpan w:val="3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2" w:type="dxa"/>
            <w:vMerge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94554" w:rsidRPr="006024EE" w:rsidTr="006024EE">
        <w:trPr>
          <w:trHeight w:val="694"/>
        </w:trPr>
        <w:tc>
          <w:tcPr>
            <w:tcW w:w="822" w:type="dxa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有何</w:t>
            </w:r>
          </w:p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特长</w:t>
            </w:r>
          </w:p>
        </w:tc>
        <w:tc>
          <w:tcPr>
            <w:tcW w:w="3142" w:type="dxa"/>
            <w:gridSpan w:val="4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1564" w:type="dxa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2" w:type="dxa"/>
            <w:vMerge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94554" w:rsidRPr="006024EE" w:rsidTr="006024EE">
        <w:trPr>
          <w:trHeight w:val="694"/>
        </w:trPr>
        <w:tc>
          <w:tcPr>
            <w:tcW w:w="822" w:type="dxa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3142" w:type="dxa"/>
            <w:gridSpan w:val="4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现单位</w:t>
            </w:r>
          </w:p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及职务</w:t>
            </w:r>
          </w:p>
        </w:tc>
        <w:tc>
          <w:tcPr>
            <w:tcW w:w="3106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94554" w:rsidRPr="006024EE" w:rsidTr="006024EE">
        <w:trPr>
          <w:trHeight w:val="694"/>
        </w:trPr>
        <w:tc>
          <w:tcPr>
            <w:tcW w:w="822" w:type="dxa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报考职位</w:t>
            </w:r>
          </w:p>
        </w:tc>
        <w:tc>
          <w:tcPr>
            <w:tcW w:w="3142" w:type="dxa"/>
            <w:gridSpan w:val="4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106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94554" w:rsidRPr="006024EE" w:rsidTr="006024EE">
        <w:trPr>
          <w:trHeight w:val="3422"/>
        </w:trPr>
        <w:tc>
          <w:tcPr>
            <w:tcW w:w="822" w:type="dxa"/>
          </w:tcPr>
          <w:p w:rsidR="00894554" w:rsidRPr="006024EE" w:rsidRDefault="00894554" w:rsidP="006024EE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个人简历</w:t>
            </w:r>
          </w:p>
        </w:tc>
        <w:tc>
          <w:tcPr>
            <w:tcW w:w="7696" w:type="dxa"/>
            <w:gridSpan w:val="8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94554" w:rsidRPr="006024EE" w:rsidTr="006024EE">
        <w:trPr>
          <w:trHeight w:val="462"/>
        </w:trPr>
        <w:tc>
          <w:tcPr>
            <w:tcW w:w="822" w:type="dxa"/>
            <w:vMerge w:val="restart"/>
          </w:tcPr>
          <w:p w:rsidR="00894554" w:rsidRPr="006024EE" w:rsidRDefault="00894554" w:rsidP="006024EE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家庭主要成员</w:t>
            </w:r>
          </w:p>
        </w:tc>
        <w:tc>
          <w:tcPr>
            <w:tcW w:w="1110" w:type="dxa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975" w:type="dxa"/>
            <w:gridSpan w:val="2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45" w:type="dxa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106" w:type="dxa"/>
            <w:gridSpan w:val="2"/>
          </w:tcPr>
          <w:p w:rsidR="00894554" w:rsidRPr="006024EE" w:rsidRDefault="00894554" w:rsidP="006024E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894554" w:rsidRPr="006024EE" w:rsidTr="006024EE">
        <w:trPr>
          <w:trHeight w:val="462"/>
        </w:trPr>
        <w:tc>
          <w:tcPr>
            <w:tcW w:w="822" w:type="dxa"/>
            <w:vMerge/>
          </w:tcPr>
          <w:p w:rsidR="00894554" w:rsidRPr="006024EE" w:rsidRDefault="00894554" w:rsidP="006024EE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0" w:type="dxa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5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6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94554" w:rsidRPr="006024EE" w:rsidTr="006024EE">
        <w:trPr>
          <w:trHeight w:val="462"/>
        </w:trPr>
        <w:tc>
          <w:tcPr>
            <w:tcW w:w="822" w:type="dxa"/>
            <w:vMerge/>
          </w:tcPr>
          <w:p w:rsidR="00894554" w:rsidRPr="006024EE" w:rsidRDefault="00894554"/>
        </w:tc>
        <w:tc>
          <w:tcPr>
            <w:tcW w:w="1110" w:type="dxa"/>
          </w:tcPr>
          <w:p w:rsidR="00894554" w:rsidRPr="006024EE" w:rsidRDefault="00894554"/>
        </w:tc>
        <w:tc>
          <w:tcPr>
            <w:tcW w:w="975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6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94554" w:rsidRPr="006024EE" w:rsidTr="006024EE">
        <w:trPr>
          <w:trHeight w:val="462"/>
        </w:trPr>
        <w:tc>
          <w:tcPr>
            <w:tcW w:w="822" w:type="dxa"/>
            <w:vMerge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0" w:type="dxa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5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6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94554" w:rsidRPr="006024EE" w:rsidTr="006024EE">
        <w:trPr>
          <w:trHeight w:val="462"/>
        </w:trPr>
        <w:tc>
          <w:tcPr>
            <w:tcW w:w="822" w:type="dxa"/>
            <w:vMerge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0" w:type="dxa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5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6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94554" w:rsidRPr="006024EE" w:rsidTr="006024EE">
        <w:trPr>
          <w:trHeight w:val="462"/>
        </w:trPr>
        <w:tc>
          <w:tcPr>
            <w:tcW w:w="822" w:type="dxa"/>
            <w:vMerge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0" w:type="dxa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5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6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94554" w:rsidRPr="006024EE" w:rsidTr="006024EE">
        <w:trPr>
          <w:trHeight w:val="462"/>
        </w:trPr>
        <w:tc>
          <w:tcPr>
            <w:tcW w:w="822" w:type="dxa"/>
            <w:vMerge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0" w:type="dxa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5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06" w:type="dxa"/>
            <w:gridSpan w:val="2"/>
          </w:tcPr>
          <w:p w:rsidR="00894554" w:rsidRPr="006024EE" w:rsidRDefault="00894554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94554" w:rsidRDefault="00894554" w:rsidP="00422006"/>
    <w:sectPr w:rsidR="00894554" w:rsidSect="0078762A">
      <w:footerReference w:type="default" r:id="rId7"/>
      <w:pgSz w:w="11906" w:h="16838"/>
      <w:pgMar w:top="1871" w:right="1474" w:bottom="181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554" w:rsidRDefault="00894554" w:rsidP="0078762A">
      <w:r>
        <w:separator/>
      </w:r>
    </w:p>
  </w:endnote>
  <w:endnote w:type="continuationSeparator" w:id="0">
    <w:p w:rsidR="00894554" w:rsidRDefault="00894554" w:rsidP="0078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54" w:rsidRDefault="0089455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94554" w:rsidRDefault="00894554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554" w:rsidRDefault="00894554" w:rsidP="0078762A">
      <w:r>
        <w:separator/>
      </w:r>
    </w:p>
  </w:footnote>
  <w:footnote w:type="continuationSeparator" w:id="0">
    <w:p w:rsidR="00894554" w:rsidRDefault="00894554" w:rsidP="00787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D2AE1A"/>
    <w:multiLevelType w:val="singleLevel"/>
    <w:tmpl w:val="88D2AE1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32FB9554"/>
    <w:multiLevelType w:val="singleLevel"/>
    <w:tmpl w:val="32FB9554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ZhMjQyMDAxOTBmZTEzOWRmNzgyYTZmZDI4NzViMTkifQ=="/>
  </w:docVars>
  <w:rsids>
    <w:rsidRoot w:val="08E83C35"/>
    <w:rsid w:val="000B0AC6"/>
    <w:rsid w:val="001C2A99"/>
    <w:rsid w:val="003423D2"/>
    <w:rsid w:val="00422006"/>
    <w:rsid w:val="0056345B"/>
    <w:rsid w:val="005647C9"/>
    <w:rsid w:val="006024EE"/>
    <w:rsid w:val="006D7804"/>
    <w:rsid w:val="00727FB0"/>
    <w:rsid w:val="0078762A"/>
    <w:rsid w:val="00894554"/>
    <w:rsid w:val="008A65A2"/>
    <w:rsid w:val="009E3563"/>
    <w:rsid w:val="00A41698"/>
    <w:rsid w:val="02503C53"/>
    <w:rsid w:val="02AE55E9"/>
    <w:rsid w:val="03DA4876"/>
    <w:rsid w:val="045F2C59"/>
    <w:rsid w:val="05125730"/>
    <w:rsid w:val="058350FE"/>
    <w:rsid w:val="060C7112"/>
    <w:rsid w:val="06671F51"/>
    <w:rsid w:val="08E83C35"/>
    <w:rsid w:val="09526CCE"/>
    <w:rsid w:val="0A574E8E"/>
    <w:rsid w:val="10F32F06"/>
    <w:rsid w:val="112635D3"/>
    <w:rsid w:val="127A272E"/>
    <w:rsid w:val="141E345E"/>
    <w:rsid w:val="14407255"/>
    <w:rsid w:val="15F01D49"/>
    <w:rsid w:val="15F22F53"/>
    <w:rsid w:val="175B40AA"/>
    <w:rsid w:val="1C8779CE"/>
    <w:rsid w:val="1E4470D6"/>
    <w:rsid w:val="222D1C2F"/>
    <w:rsid w:val="23C4018F"/>
    <w:rsid w:val="251F3C1F"/>
    <w:rsid w:val="25507C9B"/>
    <w:rsid w:val="26867FD8"/>
    <w:rsid w:val="277D38D3"/>
    <w:rsid w:val="28523BB0"/>
    <w:rsid w:val="29CA4601"/>
    <w:rsid w:val="2CFC5BC5"/>
    <w:rsid w:val="2EB63539"/>
    <w:rsid w:val="2ECE479A"/>
    <w:rsid w:val="328A09D8"/>
    <w:rsid w:val="32DF7982"/>
    <w:rsid w:val="33D068BE"/>
    <w:rsid w:val="38806154"/>
    <w:rsid w:val="388D19D6"/>
    <w:rsid w:val="3AEE4ED9"/>
    <w:rsid w:val="3AF14242"/>
    <w:rsid w:val="3FBB7D91"/>
    <w:rsid w:val="406D5C5F"/>
    <w:rsid w:val="41E215C8"/>
    <w:rsid w:val="42EF2FFB"/>
    <w:rsid w:val="460449D3"/>
    <w:rsid w:val="47131B1A"/>
    <w:rsid w:val="47835CCA"/>
    <w:rsid w:val="4B4D2FB5"/>
    <w:rsid w:val="52DB10B0"/>
    <w:rsid w:val="53BF50F3"/>
    <w:rsid w:val="55551551"/>
    <w:rsid w:val="59156969"/>
    <w:rsid w:val="5A805FEF"/>
    <w:rsid w:val="5A8D2D48"/>
    <w:rsid w:val="5BB74F6F"/>
    <w:rsid w:val="5C010304"/>
    <w:rsid w:val="5C3C6AE1"/>
    <w:rsid w:val="5C6D1D66"/>
    <w:rsid w:val="5E777B09"/>
    <w:rsid w:val="61587D6F"/>
    <w:rsid w:val="633578AF"/>
    <w:rsid w:val="686A0AB4"/>
    <w:rsid w:val="69BF3B13"/>
    <w:rsid w:val="69D34437"/>
    <w:rsid w:val="6BFD1C3F"/>
    <w:rsid w:val="6CD02EB0"/>
    <w:rsid w:val="700E7CBA"/>
    <w:rsid w:val="730D5951"/>
    <w:rsid w:val="735B3FA5"/>
    <w:rsid w:val="7892370F"/>
    <w:rsid w:val="79206F6D"/>
    <w:rsid w:val="79817A0B"/>
    <w:rsid w:val="7B9A3006"/>
    <w:rsid w:val="7E3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"/>
    <w:qFormat/>
    <w:rsid w:val="0078762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uiPriority w:val="99"/>
    <w:rsid w:val="0078762A"/>
    <w:pPr>
      <w:spacing w:after="120" w:line="365" w:lineRule="atLeast"/>
      <w:ind w:left="1"/>
      <w:textAlignment w:val="bottom"/>
    </w:pPr>
  </w:style>
  <w:style w:type="paragraph" w:styleId="Footer">
    <w:name w:val="footer"/>
    <w:basedOn w:val="Normal"/>
    <w:link w:val="FooterChar"/>
    <w:uiPriority w:val="99"/>
    <w:rsid w:val="007876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1698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876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1698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78762A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7876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</dc:creator>
  <cp:keywords/>
  <dc:description/>
  <cp:lastModifiedBy>姚雪峰</cp:lastModifiedBy>
  <cp:revision>4</cp:revision>
  <cp:lastPrinted>2025-01-20T07:03:00Z</cp:lastPrinted>
  <dcterms:created xsi:type="dcterms:W3CDTF">2024-09-03T22:59:00Z</dcterms:created>
  <dcterms:modified xsi:type="dcterms:W3CDTF">2025-02-10T01:11:00Z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11D1165771BB493690A39525D7B4A45B_13</vt:lpwstr>
  </property>
  <property fmtid="{D5CDD505-2E9C-101B-9397-08002B2CF9AE}" pid="4" name="KSOTemplateDocerSaveRecord">
    <vt:lpwstr>eyJoZGlkIjoiMDZhMjQyMDAxOTBmZTEzOWRmNzgyYTZmZDI4NzViMTkiLCJ1c2VySWQiOiI3MjcyMDk3OTkifQ==</vt:lpwstr>
  </property>
</Properties>
</file>